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38" w:rsidRDefault="00722838" w:rsidP="00722838">
      <w:pPr>
        <w:pStyle w:val="Nadpis2"/>
        <w:jc w:val="center"/>
      </w:pPr>
      <w:r>
        <w:t xml:space="preserve">Laboratorní práce e. </w:t>
      </w:r>
      <w:proofErr w:type="gramStart"/>
      <w:r>
        <w:t>č.</w:t>
      </w:r>
      <w:proofErr w:type="gramEnd"/>
      <w:r>
        <w:t xml:space="preserve">  I</w:t>
      </w:r>
      <w:r w:rsidR="00E8608F">
        <w:t>I</w:t>
      </w:r>
      <w:r>
        <w:t xml:space="preserve"> – </w:t>
      </w:r>
      <w:r w:rsidR="001E6910">
        <w:t>X</w:t>
      </w:r>
      <w:r w:rsidR="00913D7D">
        <w:t>A</w:t>
      </w:r>
    </w:p>
    <w:p w:rsidR="00722838" w:rsidRDefault="00722838" w:rsidP="00722838">
      <w:pPr>
        <w:pStyle w:val="Zhlav"/>
        <w:tabs>
          <w:tab w:val="clear" w:pos="4536"/>
          <w:tab w:val="clear" w:pos="9072"/>
        </w:tabs>
        <w:jc w:val="center"/>
      </w:pPr>
      <w:r>
        <w:t>Název práce:</w:t>
      </w:r>
    </w:p>
    <w:p w:rsidR="005F70BC" w:rsidRDefault="00913D7D" w:rsidP="005F70BC">
      <w:pPr>
        <w:tabs>
          <w:tab w:val="left" w:leader="dot" w:pos="5954"/>
          <w:tab w:val="left" w:pos="6237"/>
          <w:tab w:val="left" w:leader="dot" w:pos="9072"/>
        </w:tabs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Pomocí matematického kyvadla určete hodnotu g</w:t>
      </w:r>
    </w:p>
    <w:p w:rsidR="005F70BC" w:rsidRDefault="005F70BC" w:rsidP="005F70BC">
      <w:pPr>
        <w:tabs>
          <w:tab w:val="left" w:leader="dot" w:pos="5954"/>
          <w:tab w:val="left" w:pos="6237"/>
          <w:tab w:val="left" w:leader="dot" w:pos="9072"/>
        </w:tabs>
        <w:jc w:val="center"/>
        <w:rPr>
          <w:rFonts w:ascii="Arial" w:hAnsi="Arial" w:cs="Arial"/>
          <w:b/>
          <w:bCs/>
          <w:kern w:val="32"/>
          <w:sz w:val="32"/>
          <w:szCs w:val="32"/>
        </w:rPr>
      </w:pPr>
    </w:p>
    <w:p w:rsidR="00722838" w:rsidRPr="00600A3E" w:rsidRDefault="00722838" w:rsidP="00871B9B">
      <w:pPr>
        <w:tabs>
          <w:tab w:val="left" w:leader="dot" w:pos="5954"/>
          <w:tab w:val="left" w:pos="6237"/>
          <w:tab w:val="left" w:leader="dot" w:pos="9498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>Jméno a příjmení:</w:t>
      </w:r>
      <w:r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ab/>
        <w:t>Datum měření:</w:t>
      </w:r>
      <w:r w:rsidRPr="00600A3E">
        <w:rPr>
          <w:b/>
          <w:sz w:val="28"/>
          <w:szCs w:val="28"/>
        </w:rPr>
        <w:tab/>
        <w:t xml:space="preserve"> </w:t>
      </w:r>
    </w:p>
    <w:p w:rsidR="00722838" w:rsidRPr="00600A3E" w:rsidRDefault="00722838" w:rsidP="00600A3E">
      <w:pPr>
        <w:tabs>
          <w:tab w:val="left" w:leader="dot" w:pos="5954"/>
          <w:tab w:val="left" w:pos="6237"/>
          <w:tab w:val="left" w:leader="dot" w:pos="9072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>Spolupracoval:</w:t>
      </w:r>
      <w:r w:rsidR="00600A3E" w:rsidRPr="00600A3E">
        <w:rPr>
          <w:b/>
          <w:sz w:val="28"/>
          <w:szCs w:val="28"/>
        </w:rPr>
        <w:tab/>
      </w:r>
      <w:r w:rsidR="00600A3E"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>Teplota vzduchu:</w:t>
      </w:r>
      <w:r w:rsidR="00600A3E" w:rsidRPr="00600A3E">
        <w:rPr>
          <w:b/>
          <w:sz w:val="28"/>
          <w:szCs w:val="28"/>
        </w:rPr>
        <w:tab/>
      </w:r>
      <w:proofErr w:type="spellStart"/>
      <w:r w:rsidRPr="00600A3E">
        <w:rPr>
          <w:b/>
          <w:sz w:val="28"/>
          <w:szCs w:val="28"/>
          <w:vertAlign w:val="superscript"/>
        </w:rPr>
        <w:t>o</w:t>
      </w:r>
      <w:r w:rsidRPr="00600A3E">
        <w:rPr>
          <w:b/>
          <w:sz w:val="28"/>
          <w:szCs w:val="28"/>
        </w:rPr>
        <w:t>C</w:t>
      </w:r>
      <w:proofErr w:type="spellEnd"/>
      <w:r w:rsidRPr="00600A3E">
        <w:rPr>
          <w:b/>
          <w:sz w:val="28"/>
          <w:szCs w:val="28"/>
        </w:rPr>
        <w:t xml:space="preserve"> </w:t>
      </w:r>
    </w:p>
    <w:p w:rsidR="00722838" w:rsidRPr="00600A3E" w:rsidRDefault="00722838" w:rsidP="00600A3E">
      <w:pPr>
        <w:tabs>
          <w:tab w:val="left" w:leader="dot" w:pos="5954"/>
          <w:tab w:val="left" w:pos="6237"/>
          <w:tab w:val="left" w:leader="dot" w:pos="9072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>Třída:</w:t>
      </w:r>
      <w:r w:rsidR="00600A3E" w:rsidRPr="00600A3E">
        <w:rPr>
          <w:b/>
          <w:sz w:val="28"/>
          <w:szCs w:val="28"/>
        </w:rPr>
        <w:tab/>
      </w:r>
      <w:r w:rsidR="00600A3E"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>Tlak vzduchu:</w:t>
      </w:r>
      <w:r w:rsidR="00600A3E" w:rsidRPr="00600A3E">
        <w:rPr>
          <w:b/>
          <w:sz w:val="28"/>
          <w:szCs w:val="28"/>
        </w:rPr>
        <w:tab/>
      </w:r>
      <w:r w:rsidRPr="00600A3E">
        <w:rPr>
          <w:b/>
          <w:sz w:val="28"/>
          <w:szCs w:val="28"/>
        </w:rPr>
        <w:t xml:space="preserve">Pa </w:t>
      </w:r>
    </w:p>
    <w:p w:rsidR="00722838" w:rsidRDefault="00722838" w:rsidP="00600A3E">
      <w:pPr>
        <w:tabs>
          <w:tab w:val="left" w:leader="dot" w:pos="5954"/>
          <w:tab w:val="left" w:pos="6237"/>
          <w:tab w:val="left" w:leader="dot" w:pos="9072"/>
        </w:tabs>
        <w:rPr>
          <w:b/>
          <w:sz w:val="28"/>
          <w:szCs w:val="28"/>
        </w:rPr>
      </w:pPr>
      <w:r w:rsidRPr="00600A3E">
        <w:rPr>
          <w:b/>
          <w:sz w:val="28"/>
          <w:szCs w:val="28"/>
        </w:rPr>
        <w:t xml:space="preserve">Škola: </w:t>
      </w:r>
      <w:r w:rsidR="00600A3E" w:rsidRPr="00600A3E">
        <w:rPr>
          <w:b/>
          <w:sz w:val="28"/>
          <w:szCs w:val="28"/>
        </w:rPr>
        <w:tab/>
      </w:r>
    </w:p>
    <w:p w:rsidR="00540C8E" w:rsidRDefault="00540C8E" w:rsidP="00722838">
      <w:pPr>
        <w:rPr>
          <w:b/>
        </w:rPr>
      </w:pPr>
    </w:p>
    <w:p w:rsidR="00211DFA" w:rsidRDefault="00211DFA" w:rsidP="00722838">
      <w:pPr>
        <w:rPr>
          <w:b/>
        </w:rPr>
      </w:pPr>
    </w:p>
    <w:p w:rsidR="00211DFA" w:rsidRDefault="00211DFA" w:rsidP="00722838">
      <w:pPr>
        <w:rPr>
          <w:b/>
        </w:rPr>
      </w:pPr>
    </w:p>
    <w:p w:rsidR="00AC2E0C" w:rsidRPr="00403BA8" w:rsidRDefault="00600A3E" w:rsidP="00722838">
      <w:pPr>
        <w:rPr>
          <w:b/>
        </w:rPr>
      </w:pPr>
      <w:r w:rsidRPr="00403BA8">
        <w:rPr>
          <w:b/>
        </w:rPr>
        <w:t>Úkol:</w:t>
      </w:r>
    </w:p>
    <w:p w:rsidR="002E5E4E" w:rsidRPr="00A668B9" w:rsidRDefault="00913D7D" w:rsidP="00722838">
      <w:pPr>
        <w:rPr>
          <w:rFonts w:ascii="Arial" w:hAnsi="Arial"/>
          <w:sz w:val="22"/>
        </w:rPr>
      </w:pPr>
      <w:r>
        <w:rPr>
          <w:rFonts w:ascii="Arial" w:hAnsi="Arial"/>
        </w:rPr>
        <w:t>Pomocí špejlí, izolepy, provázku, závaží a stopek určete vztah mezi dobou kmitu matematického kyvadla a jeho délkou. Z aproximované konstanty při proložení grafu určete hodnotu g.</w:t>
      </w:r>
    </w:p>
    <w:p w:rsidR="00A215A6" w:rsidRPr="00A215A6" w:rsidRDefault="00A215A6" w:rsidP="00722838">
      <w:pPr>
        <w:rPr>
          <w:sz w:val="22"/>
        </w:rPr>
      </w:pPr>
    </w:p>
    <w:p w:rsidR="00600A3E" w:rsidRPr="00403BA8" w:rsidRDefault="00600A3E" w:rsidP="00722838">
      <w:pPr>
        <w:rPr>
          <w:b/>
        </w:rPr>
      </w:pPr>
      <w:r w:rsidRPr="00403BA8">
        <w:rPr>
          <w:b/>
        </w:rPr>
        <w:t>Pomůcky:</w:t>
      </w:r>
    </w:p>
    <w:p w:rsidR="005F70BC" w:rsidRPr="005F70BC" w:rsidRDefault="00913D7D" w:rsidP="005F70BC">
      <w:r>
        <w:t>Špejle, izolepa</w:t>
      </w:r>
      <w:r w:rsidR="005F70BC" w:rsidRPr="005F70BC">
        <w:t>,</w:t>
      </w:r>
      <w:r>
        <w:t xml:space="preserve"> provázek, nůžky, závažíčka, tabulkový procesor, stopky na měření času, protokol</w:t>
      </w:r>
      <w:r w:rsidR="005F70BC" w:rsidRPr="005F70BC">
        <w:t xml:space="preserve">. </w:t>
      </w:r>
    </w:p>
    <w:p w:rsidR="00E12057" w:rsidRDefault="00E12057" w:rsidP="00E8608F">
      <w:pPr>
        <w:rPr>
          <w:b/>
        </w:rPr>
      </w:pPr>
    </w:p>
    <w:p w:rsidR="00E8608F" w:rsidRDefault="00E8608F" w:rsidP="00E8608F">
      <w:pPr>
        <w:rPr>
          <w:b/>
        </w:rPr>
      </w:pPr>
      <w:r w:rsidRPr="002E2F10">
        <w:rPr>
          <w:b/>
        </w:rPr>
        <w:t>P</w:t>
      </w:r>
      <w:r>
        <w:rPr>
          <w:b/>
        </w:rPr>
        <w:t>ostup:</w:t>
      </w:r>
    </w:p>
    <w:p w:rsidR="00E12057" w:rsidRDefault="00913D7D" w:rsidP="00913D7D">
      <w:pPr>
        <w:numPr>
          <w:ilvl w:val="0"/>
          <w:numId w:val="7"/>
        </w:numPr>
      </w:pPr>
      <w:r>
        <w:t>Vytvořte matematická kyvadla délek 15 cm, 20 </w:t>
      </w:r>
      <w:r w:rsidR="00951D2D">
        <w:t>cm</w:t>
      </w:r>
      <w:r>
        <w:t>, 40 cm</w:t>
      </w:r>
      <w:r w:rsidR="00951D2D">
        <w:t>, 50 cm</w:t>
      </w:r>
      <w:r>
        <w:t>, 70 cm</w:t>
      </w:r>
      <w:r w:rsidR="00951D2D">
        <w:t xml:space="preserve">, 90cm </w:t>
      </w:r>
      <w:r>
        <w:t xml:space="preserve">a 110 cm. </w:t>
      </w:r>
    </w:p>
    <w:p w:rsidR="00913D7D" w:rsidRDefault="00913D7D" w:rsidP="00913D7D">
      <w:pPr>
        <w:numPr>
          <w:ilvl w:val="0"/>
          <w:numId w:val="7"/>
        </w:numPr>
      </w:pPr>
      <w:r>
        <w:t>Určete dobu kmitu jednotlivých kyvadel, pro přesnější měření určete dobu deseti kmitů a z ní určete periodu.</w:t>
      </w:r>
      <w:r w:rsidR="0033379F">
        <w:t xml:space="preserve"> Pro jednotlivé délky proveďte aspoň tři měření. Pro výpočet </w:t>
      </w:r>
      <w:r w:rsidR="0033379F" w:rsidRPr="0033379F">
        <w:rPr>
          <w:i/>
        </w:rPr>
        <w:t>T</w:t>
      </w:r>
      <w:r w:rsidR="0033379F">
        <w:t xml:space="preserve"> použijte průměrnou hodnotu z měření</w:t>
      </w:r>
    </w:p>
    <w:p w:rsidR="00913D7D" w:rsidRDefault="00913D7D" w:rsidP="00913D7D">
      <w:pPr>
        <w:numPr>
          <w:ilvl w:val="0"/>
          <w:numId w:val="7"/>
        </w:numPr>
      </w:pPr>
      <w:r>
        <w:t xml:space="preserve">Sestavte </w:t>
      </w:r>
      <w:r w:rsidR="00595924">
        <w:t xml:space="preserve">bodový graf závislosti periody na délce kyvadla. Vložte do grafu spojnici </w:t>
      </w:r>
      <w:r w:rsidR="00137427">
        <w:t>trendů (mocninnou</w:t>
      </w:r>
      <w:r w:rsidR="00595924">
        <w:t xml:space="preserve">) a nechte vygenerovat (zobrazit) odpovídající funkci. </w:t>
      </w:r>
    </w:p>
    <w:p w:rsidR="00595924" w:rsidRDefault="00EB5046" w:rsidP="00913D7D">
      <w:pPr>
        <w:numPr>
          <w:ilvl w:val="0"/>
          <w:numId w:val="7"/>
        </w:numPr>
      </w:pPr>
      <w:r>
        <w:t>Z podobnosti</w:t>
      </w:r>
      <w:r w:rsidR="00595924">
        <w:t xml:space="preserve"> mocninné spojnice trendu a vzorce pro výpočet </w:t>
      </w:r>
      <w:r w:rsidR="00137427">
        <w:t>periody určete</w:t>
      </w:r>
      <w:r>
        <w:t xml:space="preserve"> hodnotu g.</w:t>
      </w:r>
    </w:p>
    <w:p w:rsidR="00EB5046" w:rsidRDefault="00EB5046" w:rsidP="00EB5046">
      <w:pPr>
        <w:numPr>
          <w:ilvl w:val="1"/>
          <w:numId w:val="7"/>
        </w:numPr>
      </w:pPr>
      <w:r>
        <w:t xml:space="preserve">Spojnice </w:t>
      </w:r>
      <w:r w:rsidR="0033379F">
        <w:t>trendů má</w:t>
      </w:r>
      <w:r w:rsidR="00137427">
        <w:t xml:space="preserve"> tvar</w:t>
      </w:r>
      <w:r w:rsidR="0033379F">
        <w:t xml:space="preserve">: </w:t>
      </w:r>
      <w:r w:rsidR="00137427">
        <w:t xml:space="preserve"> </w:t>
      </w:r>
      <m:oMath>
        <m:r>
          <w:rPr>
            <w:rFonts w:ascii="Cambria Math" w:hAnsi="Cambria Math"/>
          </w:rPr>
          <m:t>y=k∙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="00137427">
        <w:t xml:space="preserve">   (</w:t>
      </w:r>
      <w:proofErr w:type="gramStart"/>
      <m:oMath>
        <m:r>
          <w:rPr>
            <w:rFonts w:ascii="Cambria Math" w:hAnsi="Cambria Math"/>
          </w:rPr>
          <m:t>y⇔T</m:t>
        </m:r>
        <m:r>
          <w:rPr>
            <w:rFonts w:ascii="Cambria Math" w:hAnsi="Cambria Math"/>
          </w:rPr>
          <m:t>)</m:t>
        </m:r>
      </m:oMath>
      <w:r w:rsidR="0033379F">
        <w:t xml:space="preserve">   </w:t>
      </w:r>
      <m:oMath>
        <m:r>
          <w:rPr>
            <w:rFonts w:ascii="Cambria Math" w:hAnsi="Cambria Math"/>
          </w:rPr>
          <m:t>(x⇔l</m:t>
        </m:r>
        <w:proofErr w:type="gramEnd"/>
        <m:r>
          <w:rPr>
            <w:rFonts w:ascii="Cambria Math" w:hAnsi="Cambria Math"/>
          </w:rPr>
          <m:t>)</m:t>
        </m:r>
      </m:oMath>
    </w:p>
    <w:p w:rsidR="00137427" w:rsidRDefault="00137427" w:rsidP="00EB5046">
      <w:pPr>
        <w:numPr>
          <w:ilvl w:val="1"/>
          <w:numId w:val="7"/>
        </w:numPr>
      </w:pPr>
      <m:oMath>
        <m:r>
          <w:rPr>
            <w:rFonts w:ascii="Cambria Math" w:hAnsi="Cambria Math"/>
          </w:rPr>
          <m:t>T=2∙π∙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l/g</m:t>
            </m:r>
          </m:e>
        </m:rad>
      </m:oMath>
    </w:p>
    <w:p w:rsidR="00137427" w:rsidRDefault="00137427" w:rsidP="00EB5046">
      <w:pPr>
        <w:numPr>
          <w:ilvl w:val="1"/>
          <w:numId w:val="7"/>
        </w:numPr>
      </w:pPr>
      <w:r>
        <w:t xml:space="preserve">Pokud </w:t>
      </w:r>
      <m:oMath>
        <m:r>
          <w:rPr>
            <w:rFonts w:ascii="Cambria Math" w:hAnsi="Cambria Math"/>
          </w:rPr>
          <m:t>a≐0,5</m:t>
        </m:r>
      </m:oMath>
      <w:r>
        <w:t xml:space="preserve"> pak můžeme říct</w:t>
      </w:r>
      <w:r w:rsidR="0033379F"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g</m:t>
                </m:r>
              </m:e>
            </m:rad>
          </m:den>
        </m:f>
        <m:r>
          <w:rPr>
            <w:rFonts w:ascii="Cambria Math" w:hAnsi="Cambria Math"/>
          </w:rPr>
          <m:t>=k</m:t>
        </m:r>
      </m:oMath>
    </w:p>
    <w:p w:rsidR="0033379F" w:rsidRDefault="0033379F" w:rsidP="0033379F">
      <w:pPr>
        <w:numPr>
          <w:ilvl w:val="0"/>
          <w:numId w:val="7"/>
        </w:numPr>
      </w:pPr>
      <w:r>
        <w:t>Ověřte, zda doba kmitu není závislá na hmotnosti závaží. Své tvrzení zdůvodněte v závěru o výsledky měření.</w:t>
      </w:r>
    </w:p>
    <w:p w:rsidR="00F92AC6" w:rsidRDefault="00F92AC6" w:rsidP="00E12057"/>
    <w:p w:rsidR="0033379F" w:rsidRDefault="0033379F">
      <w:r>
        <w:br w:type="page"/>
      </w:r>
    </w:p>
    <w:p w:rsidR="00F92AC6" w:rsidRDefault="00F92AC6" w:rsidP="00E12057"/>
    <w:p w:rsidR="00F92AC6" w:rsidRDefault="00F92AC6" w:rsidP="00E12057"/>
    <w:p w:rsidR="00F92AC6" w:rsidRDefault="00F92AC6" w:rsidP="00E12057"/>
    <w:p w:rsidR="00F92AC6" w:rsidRDefault="00F92AC6" w:rsidP="00E12057"/>
    <w:p w:rsidR="001A30FE" w:rsidRPr="00950C87" w:rsidRDefault="001A30FE" w:rsidP="00E12057">
      <w:pPr>
        <w:rPr>
          <w:b/>
        </w:rPr>
      </w:pPr>
      <w:r>
        <w:rPr>
          <w:b/>
        </w:rPr>
        <w:t>Výpočty a t</w:t>
      </w:r>
      <w:r w:rsidRPr="00950C87">
        <w:rPr>
          <w:b/>
        </w:rPr>
        <w:t>abulky:</w:t>
      </w:r>
    </w:p>
    <w:p w:rsidR="001A30FE" w:rsidRPr="00950C87" w:rsidRDefault="001A30FE" w:rsidP="001A30FE">
      <w:pPr>
        <w:rPr>
          <w:b/>
        </w:rPr>
      </w:pPr>
    </w:p>
    <w:p w:rsidR="001A30FE" w:rsidRDefault="001A30FE" w:rsidP="001A30FE">
      <w:pPr>
        <w:rPr>
          <w:b/>
        </w:rPr>
      </w:pPr>
      <w:r w:rsidRPr="00950C87">
        <w:rPr>
          <w:b/>
        </w:rPr>
        <w:t>Tabulka</w:t>
      </w:r>
      <w:r w:rsidR="00951D2D">
        <w:rPr>
          <w:b/>
        </w:rPr>
        <w:t>1</w:t>
      </w:r>
      <w:r w:rsidR="002E5E4E">
        <w:rPr>
          <w:b/>
        </w:rPr>
        <w:t xml:space="preserve"> </w:t>
      </w:r>
      <w:r w:rsidR="00395163">
        <w:rPr>
          <w:b/>
        </w:rPr>
        <w:tab/>
      </w:r>
      <w:r w:rsidR="00395163">
        <w:rPr>
          <w:b/>
        </w:rPr>
        <w:tab/>
      </w:r>
      <w:r w:rsidR="00395163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32"/>
        <w:gridCol w:w="1229"/>
        <w:gridCol w:w="1229"/>
        <w:gridCol w:w="1881"/>
        <w:gridCol w:w="1701"/>
      </w:tblGrid>
      <w:tr w:rsidR="0033379F" w:rsidRPr="009655E5" w:rsidTr="00951D2D">
        <w:tc>
          <w:tcPr>
            <w:tcW w:w="1228" w:type="dxa"/>
            <w:shd w:val="clear" w:color="auto" w:fill="auto"/>
          </w:tcPr>
          <w:p w:rsidR="0033379F" w:rsidRPr="009655E5" w:rsidRDefault="0033379F" w:rsidP="0033379F">
            <w:pPr>
              <w:rPr>
                <w:b/>
              </w:rPr>
            </w:pPr>
            <w:proofErr w:type="gramStart"/>
            <w:r>
              <w:rPr>
                <w:b/>
              </w:rPr>
              <w:t>l</w:t>
            </w:r>
            <w:r w:rsidRPr="009655E5">
              <w:rPr>
                <w:b/>
              </w:rPr>
              <w:t xml:space="preserve">  [</w:t>
            </w:r>
            <w:r>
              <w:rPr>
                <w:b/>
              </w:rPr>
              <w:t>m</w:t>
            </w:r>
            <w:r w:rsidRPr="009655E5">
              <w:rPr>
                <w:b/>
              </w:rPr>
              <w:t>]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33379F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1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33379F" w:rsidRDefault="00951D2D" w:rsidP="00951D2D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2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33379F" w:rsidRDefault="00951D2D" w:rsidP="00951D2D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3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881" w:type="dxa"/>
          </w:tcPr>
          <w:p w:rsidR="0033379F" w:rsidRPr="00951D2D" w:rsidRDefault="00951D2D" w:rsidP="00A318F2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průměr</w:t>
            </w:r>
            <w:r>
              <w:rPr>
                <w:b/>
                <w:vertAlign w:val="subscript"/>
              </w:rPr>
              <w:t xml:space="preserve"> </w:t>
            </w:r>
            <w:r w:rsidRPr="009655E5">
              <w:rPr>
                <w:b/>
              </w:rPr>
              <w:t>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A318F2">
            <w:pPr>
              <w:rPr>
                <w:b/>
              </w:rPr>
            </w:pPr>
            <w:proofErr w:type="gramStart"/>
            <w:r>
              <w:rPr>
                <w:b/>
              </w:rPr>
              <w:t>T  [s</w:t>
            </w:r>
            <w:r w:rsidRPr="009655E5">
              <w:rPr>
                <w:b/>
              </w:rPr>
              <w:t>]</w:t>
            </w:r>
            <w:proofErr w:type="gramEnd"/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AE3A4D" w:rsidRPr="009655E5" w:rsidTr="00951D2D">
        <w:tc>
          <w:tcPr>
            <w:tcW w:w="1228" w:type="dxa"/>
            <w:shd w:val="clear" w:color="auto" w:fill="auto"/>
          </w:tcPr>
          <w:p w:rsidR="00AE3A4D" w:rsidRDefault="00AE3A4D" w:rsidP="001A30FE">
            <w:pPr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1232" w:type="dxa"/>
            <w:shd w:val="clear" w:color="auto" w:fill="auto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E3A4D" w:rsidRPr="009655E5" w:rsidRDefault="00AE3A4D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AE3A4D">
            <w:pPr>
              <w:rPr>
                <w:b/>
              </w:rPr>
            </w:pPr>
            <w:r>
              <w:rPr>
                <w:b/>
              </w:rPr>
              <w:t>0,</w:t>
            </w:r>
            <w:r w:rsidR="00AE3A4D">
              <w:rPr>
                <w:b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AE3A4D" w:rsidRPr="009655E5" w:rsidTr="00951D2D">
        <w:tc>
          <w:tcPr>
            <w:tcW w:w="1228" w:type="dxa"/>
            <w:shd w:val="clear" w:color="auto" w:fill="auto"/>
          </w:tcPr>
          <w:p w:rsidR="00AE3A4D" w:rsidRDefault="00AE3A4D" w:rsidP="001A30FE">
            <w:pPr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1232" w:type="dxa"/>
            <w:shd w:val="clear" w:color="auto" w:fill="auto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AE3A4D" w:rsidRPr="009655E5" w:rsidRDefault="00AE3A4D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E3A4D" w:rsidRPr="009655E5" w:rsidRDefault="00AE3A4D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  <w:tr w:rsidR="0033379F" w:rsidRPr="009655E5" w:rsidTr="00951D2D">
        <w:tc>
          <w:tcPr>
            <w:tcW w:w="1228" w:type="dxa"/>
            <w:shd w:val="clear" w:color="auto" w:fill="auto"/>
          </w:tcPr>
          <w:p w:rsidR="0033379F" w:rsidRDefault="0033379F" w:rsidP="001A30FE">
            <w:pPr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1232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229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881" w:type="dxa"/>
          </w:tcPr>
          <w:p w:rsidR="0033379F" w:rsidRPr="009655E5" w:rsidRDefault="0033379F" w:rsidP="001A30F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379F" w:rsidRPr="009655E5" w:rsidRDefault="0033379F" w:rsidP="001A30FE">
            <w:pPr>
              <w:rPr>
                <w:b/>
              </w:rPr>
            </w:pPr>
          </w:p>
        </w:tc>
      </w:tr>
    </w:tbl>
    <w:p w:rsidR="00863CEC" w:rsidRPr="00950C87" w:rsidRDefault="00863CEC" w:rsidP="001A30FE">
      <w:pPr>
        <w:rPr>
          <w:b/>
        </w:rPr>
      </w:pPr>
      <w:bookmarkStart w:id="0" w:name="_GoBack"/>
      <w:bookmarkEnd w:id="0"/>
    </w:p>
    <w:p w:rsidR="00951D2D" w:rsidRDefault="00951D2D" w:rsidP="00951D2D">
      <w:pPr>
        <w:rPr>
          <w:b/>
        </w:rPr>
      </w:pPr>
      <w:r w:rsidRPr="00950C87">
        <w:rPr>
          <w:b/>
        </w:rPr>
        <w:t>Tabulka</w:t>
      </w:r>
      <w:r>
        <w:rPr>
          <w:b/>
        </w:rPr>
        <w:t xml:space="preserve">2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32"/>
        <w:gridCol w:w="1232"/>
        <w:gridCol w:w="1229"/>
        <w:gridCol w:w="1229"/>
        <w:gridCol w:w="1881"/>
        <w:gridCol w:w="1701"/>
      </w:tblGrid>
      <w:tr w:rsidR="00951D2D" w:rsidRPr="009655E5" w:rsidTr="00587931">
        <w:tc>
          <w:tcPr>
            <w:tcW w:w="1228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proofErr w:type="gramStart"/>
            <w:r>
              <w:rPr>
                <w:b/>
              </w:rPr>
              <w:t>l</w:t>
            </w:r>
            <w:r w:rsidRPr="009655E5">
              <w:rPr>
                <w:b/>
              </w:rPr>
              <w:t xml:space="preserve">  [</w:t>
            </w:r>
            <w:r>
              <w:rPr>
                <w:b/>
              </w:rPr>
              <w:t>m</w:t>
            </w:r>
            <w:r w:rsidRPr="009655E5">
              <w:rPr>
                <w:b/>
              </w:rPr>
              <w:t>]</w:t>
            </w:r>
            <w:proofErr w:type="gramEnd"/>
          </w:p>
        </w:tc>
        <w:tc>
          <w:tcPr>
            <w:tcW w:w="1232" w:type="dxa"/>
          </w:tcPr>
          <w:p w:rsidR="00951D2D" w:rsidRDefault="00951D2D" w:rsidP="00066F2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m  </w:t>
            </w:r>
            <w:r w:rsidRPr="009655E5">
              <w:rPr>
                <w:b/>
              </w:rPr>
              <w:t>[</w:t>
            </w:r>
            <w:r>
              <w:rPr>
                <w:b/>
              </w:rPr>
              <w:t>kg</w:t>
            </w:r>
            <w:proofErr w:type="gramEnd"/>
            <w:r w:rsidRPr="009655E5">
              <w:rPr>
                <w:b/>
              </w:rPr>
              <w:t>]</w:t>
            </w:r>
          </w:p>
        </w:tc>
        <w:tc>
          <w:tcPr>
            <w:tcW w:w="1232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1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951D2D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2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229" w:type="dxa"/>
          </w:tcPr>
          <w:p w:rsidR="00951D2D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>
              <w:rPr>
                <w:b/>
                <w:vertAlign w:val="subscript"/>
              </w:rPr>
              <w:t>3</w:t>
            </w:r>
            <w:r w:rsidRPr="009655E5">
              <w:rPr>
                <w:b/>
              </w:rPr>
              <w:t xml:space="preserve"> 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881" w:type="dxa"/>
          </w:tcPr>
          <w:p w:rsidR="00951D2D" w:rsidRPr="00951D2D" w:rsidRDefault="00951D2D" w:rsidP="00066F22">
            <w:pPr>
              <w:rPr>
                <w:b/>
              </w:rPr>
            </w:pPr>
            <w:r>
              <w:rPr>
                <w:b/>
              </w:rPr>
              <w:t>10T</w:t>
            </w:r>
            <w:r w:rsidRPr="00951D2D">
              <w:rPr>
                <w:b/>
                <w:vertAlign w:val="subscript"/>
              </w:rPr>
              <w:t>průměr</w:t>
            </w:r>
            <w:r>
              <w:rPr>
                <w:b/>
                <w:vertAlign w:val="subscript"/>
              </w:rPr>
              <w:t xml:space="preserve"> </w:t>
            </w:r>
            <w:r w:rsidRPr="009655E5">
              <w:rPr>
                <w:b/>
              </w:rPr>
              <w:t>[</w:t>
            </w:r>
            <w:r>
              <w:rPr>
                <w:b/>
              </w:rPr>
              <w:t>s</w:t>
            </w:r>
            <w:r w:rsidRPr="009655E5">
              <w:rPr>
                <w:b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proofErr w:type="gramStart"/>
            <w:r>
              <w:rPr>
                <w:b/>
              </w:rPr>
              <w:t>T  [s</w:t>
            </w:r>
            <w:r w:rsidRPr="009655E5">
              <w:rPr>
                <w:b/>
              </w:rPr>
              <w:t>]</w:t>
            </w:r>
            <w:proofErr w:type="gramEnd"/>
          </w:p>
        </w:tc>
      </w:tr>
      <w:tr w:rsidR="00951D2D" w:rsidRPr="009655E5" w:rsidTr="00587931">
        <w:tc>
          <w:tcPr>
            <w:tcW w:w="1228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1232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881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</w:tr>
      <w:tr w:rsidR="00951D2D" w:rsidRPr="009655E5" w:rsidTr="00587931">
        <w:tc>
          <w:tcPr>
            <w:tcW w:w="1228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  <w:r>
              <w:rPr>
                <w:b/>
              </w:rPr>
              <w:t>0,9</w:t>
            </w:r>
            <w:r>
              <w:rPr>
                <w:b/>
              </w:rPr>
              <w:t>0</w:t>
            </w:r>
          </w:p>
        </w:tc>
        <w:tc>
          <w:tcPr>
            <w:tcW w:w="1232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881" w:type="dxa"/>
          </w:tcPr>
          <w:p w:rsidR="00951D2D" w:rsidRPr="009655E5" w:rsidRDefault="00951D2D" w:rsidP="00066F2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51D2D" w:rsidRPr="009655E5" w:rsidRDefault="00951D2D" w:rsidP="00066F22">
            <w:pPr>
              <w:rPr>
                <w:b/>
              </w:rPr>
            </w:pPr>
          </w:p>
        </w:tc>
      </w:tr>
      <w:tr w:rsidR="00AE3A4D" w:rsidRPr="009655E5" w:rsidTr="00587931">
        <w:tc>
          <w:tcPr>
            <w:tcW w:w="1228" w:type="dxa"/>
            <w:shd w:val="clear" w:color="auto" w:fill="auto"/>
          </w:tcPr>
          <w:p w:rsidR="00AE3A4D" w:rsidRDefault="00AE3A4D" w:rsidP="00066F22">
            <w:pPr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1232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881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E3A4D" w:rsidRPr="009655E5" w:rsidRDefault="00AE3A4D" w:rsidP="00066F22">
            <w:pPr>
              <w:rPr>
                <w:b/>
              </w:rPr>
            </w:pPr>
          </w:p>
        </w:tc>
      </w:tr>
      <w:tr w:rsidR="00AE3A4D" w:rsidRPr="009655E5" w:rsidTr="00587931">
        <w:tc>
          <w:tcPr>
            <w:tcW w:w="1228" w:type="dxa"/>
            <w:shd w:val="clear" w:color="auto" w:fill="auto"/>
          </w:tcPr>
          <w:p w:rsidR="00AE3A4D" w:rsidRDefault="00AE3A4D" w:rsidP="00066F22">
            <w:pPr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1232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229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881" w:type="dxa"/>
          </w:tcPr>
          <w:p w:rsidR="00AE3A4D" w:rsidRPr="009655E5" w:rsidRDefault="00AE3A4D" w:rsidP="00066F2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E3A4D" w:rsidRPr="009655E5" w:rsidRDefault="00AE3A4D" w:rsidP="00066F22">
            <w:pPr>
              <w:rPr>
                <w:b/>
              </w:rPr>
            </w:pPr>
          </w:p>
        </w:tc>
      </w:tr>
    </w:tbl>
    <w:p w:rsidR="00951D2D" w:rsidRPr="00950C87" w:rsidRDefault="00951D2D" w:rsidP="00951D2D">
      <w:pPr>
        <w:rPr>
          <w:b/>
        </w:rPr>
      </w:pPr>
    </w:p>
    <w:p w:rsidR="001A30FE" w:rsidRDefault="001A30FE" w:rsidP="002E2F10">
      <w:pPr>
        <w:rPr>
          <w:b/>
        </w:rPr>
      </w:pPr>
    </w:p>
    <w:p w:rsidR="001A30FE" w:rsidRDefault="001A30FE" w:rsidP="00722838">
      <w:pPr>
        <w:rPr>
          <w:b/>
        </w:rPr>
      </w:pPr>
    </w:p>
    <w:p w:rsidR="00600A3E" w:rsidRDefault="00600A3E" w:rsidP="00722838">
      <w:pPr>
        <w:rPr>
          <w:b/>
        </w:rPr>
      </w:pPr>
      <w:r w:rsidRPr="00600A3E">
        <w:rPr>
          <w:b/>
        </w:rPr>
        <w:t>Diskuze výsledků a závěr:</w:t>
      </w:r>
    </w:p>
    <w:p w:rsidR="00951D2D" w:rsidRDefault="00951D2D" w:rsidP="00722838">
      <w:pPr>
        <w:rPr>
          <w:b/>
        </w:rPr>
      </w:pPr>
      <w:r>
        <w:rPr>
          <w:b/>
        </w:rPr>
        <w:t xml:space="preserve"> Zapište funkci spojnice trendů v mocninné podobě:</w:t>
      </w: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  <w:r>
        <w:rPr>
          <w:b/>
        </w:rPr>
        <w:t xml:space="preserve">Jak moc je odlišná hodnota mocniny </w:t>
      </w:r>
      <w:r w:rsidRPr="00951D2D">
        <w:t>a</w:t>
      </w:r>
      <w:r>
        <w:rPr>
          <w:b/>
        </w:rPr>
        <w:t xml:space="preserve"> od 0,5?</w:t>
      </w: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  <w:r>
        <w:rPr>
          <w:b/>
        </w:rPr>
        <w:t xml:space="preserve">Jaká vychází hodnota </w:t>
      </w:r>
      <w:r w:rsidRPr="00951D2D">
        <w:rPr>
          <w:b/>
          <w:i/>
        </w:rPr>
        <w:t>g</w:t>
      </w:r>
      <w:r>
        <w:rPr>
          <w:b/>
        </w:rPr>
        <w:t>?</w:t>
      </w: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</w:p>
    <w:p w:rsidR="00951D2D" w:rsidRDefault="00951D2D" w:rsidP="00722838">
      <w:pPr>
        <w:rPr>
          <w:b/>
        </w:rPr>
      </w:pPr>
      <w:r>
        <w:rPr>
          <w:b/>
        </w:rPr>
        <w:t>Je perioda T závislá na hmotnosti závaží? Odůvodnění podložte měřením</w:t>
      </w:r>
    </w:p>
    <w:sectPr w:rsidR="00951D2D" w:rsidSect="00BF4C58">
      <w:headerReference w:type="default" r:id="rId7"/>
      <w:footerReference w:type="default" r:id="rId8"/>
      <w:pgSz w:w="11906" w:h="16838"/>
      <w:pgMar w:top="192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37" w:rsidRDefault="008F4A37">
      <w:r>
        <w:separator/>
      </w:r>
    </w:p>
  </w:endnote>
  <w:endnote w:type="continuationSeparator" w:id="0">
    <w:p w:rsidR="008F4A37" w:rsidRDefault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B7" w:rsidRDefault="00DA5DB7">
    <w:pPr>
      <w:pStyle w:val="Zhlav"/>
      <w:jc w:val="center"/>
      <w:rPr>
        <w:sz w:val="16"/>
      </w:rPr>
    </w:pPr>
  </w:p>
  <w:p w:rsidR="00DA5DB7" w:rsidRDefault="00EB5046">
    <w:pPr>
      <w:pStyle w:val="Zhlav"/>
      <w:jc w:val="center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-3175</wp:posOffset>
              </wp:positionV>
              <wp:extent cx="6880860" cy="0"/>
              <wp:effectExtent l="13335" t="13335" r="11430" b="571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0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5DE9D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-.25pt" to="54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DuGAIAADIEAAAOAAAAZHJzL2Uyb0RvYy54bWysU02P2yAQvVfqf0DcE9upk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"/>
          </w:pict>
        </mc:Fallback>
      </mc:AlternateContent>
    </w:r>
  </w:p>
  <w:p w:rsidR="00DA5DB7" w:rsidRDefault="00DA5DB7">
    <w:pPr>
      <w:pStyle w:val="Zhlav"/>
      <w:jc w:val="center"/>
      <w:rPr>
        <w:sz w:val="16"/>
      </w:rPr>
    </w:pPr>
    <w:r>
      <w:rPr>
        <w:sz w:val="16"/>
      </w:rPr>
      <w:t>SPŠSE a VOŠ, Masarykova 3, 460 84 Liberec 1, tel. 485 100 113, 485 100 263, fax 485 100 063, e-mail sekretariat@pslib.cz  • http://www.pslib.cz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37" w:rsidRDefault="008F4A37">
      <w:r>
        <w:separator/>
      </w:r>
    </w:p>
  </w:footnote>
  <w:footnote w:type="continuationSeparator" w:id="0">
    <w:p w:rsidR="008F4A37" w:rsidRDefault="008F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B7" w:rsidRDefault="00DA5DB7">
    <w:pPr>
      <w:pStyle w:val="Zhlav"/>
      <w:jc w:val="center"/>
    </w:pPr>
  </w:p>
  <w:p w:rsidR="00DA5DB7" w:rsidRPr="00722838" w:rsidRDefault="00DA5DB7" w:rsidP="00722838">
    <w:pPr>
      <w:pStyle w:val="Zhlav"/>
      <w:jc w:val="center"/>
      <w:rPr>
        <w:b/>
        <w:bCs/>
        <w:sz w:val="16"/>
        <w:szCs w:val="16"/>
      </w:rPr>
    </w:pPr>
    <w:r w:rsidRPr="00722838">
      <w:rPr>
        <w:b/>
        <w:bCs/>
        <w:sz w:val="16"/>
        <w:szCs w:val="16"/>
      </w:rPr>
      <w:t>ST</w:t>
    </w:r>
    <w:r w:rsidR="00722838" w:rsidRPr="00722838">
      <w:rPr>
        <w:b/>
        <w:bCs/>
        <w:sz w:val="16"/>
        <w:szCs w:val="16"/>
      </w:rPr>
      <w:t>Ř</w:t>
    </w:r>
    <w:r w:rsidRPr="00722838">
      <w:rPr>
        <w:b/>
        <w:bCs/>
        <w:sz w:val="16"/>
        <w:szCs w:val="16"/>
      </w:rPr>
      <w:t>EDNÍ PRŮMYSLOVÁ Š</w:t>
    </w:r>
    <w:r w:rsidR="00722838" w:rsidRPr="00722838">
      <w:rPr>
        <w:b/>
        <w:bCs/>
        <w:sz w:val="16"/>
        <w:szCs w:val="16"/>
      </w:rPr>
      <w:t>KOLA STROJNÍ A ELEKTROTECHNICKÁ</w:t>
    </w:r>
    <w:r w:rsidR="00211DFA">
      <w:rPr>
        <w:b/>
        <w:bCs/>
        <w:sz w:val="16"/>
        <w:szCs w:val="16"/>
      </w:rPr>
      <w:t xml:space="preserve"> </w:t>
    </w:r>
    <w:r w:rsidRPr="00722838">
      <w:rPr>
        <w:b/>
        <w:bCs/>
        <w:sz w:val="16"/>
        <w:szCs w:val="16"/>
      </w:rPr>
      <w:t>A VYŠŠÍ ODBORNÁ ŠKOLA, LIBEREC 1, Masarykova 3</w:t>
    </w:r>
  </w:p>
  <w:p w:rsidR="00DA5DB7" w:rsidRDefault="00722838">
    <w:pPr>
      <w:pStyle w:val="Zhlav"/>
      <w:jc w:val="center"/>
      <w:rPr>
        <w:sz w:val="16"/>
      </w:rPr>
    </w:pPr>
    <w:r>
      <w:rPr>
        <w:noProof/>
        <w:sz w:val="20"/>
      </w:rPr>
      <w:object w:dxaOrig="1660" w:dyaOrig="660">
        <v:group id="_x0000_s2051" style="position:absolute;left:0;text-align:left;margin-left:25.45pt;margin-top:1.85pt;width:454.95pt;height:26.4pt;z-index:251657216" coordorigin="551,1633" coordsize="10839,648">
          <v:line id="_x0000_s2049" style="position:absolute" from="551,1967" to="11390,1968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629;top:1633;width:648;height:648;mso-position-horizontal:center">
            <v:imagedata r:id="rId1" o:title=""/>
          </v:shape>
        </v:group>
        <o:OLEObject Type="Embed" ProgID="Word.Picture.8" ShapeID="_x0000_s2050" DrawAspect="Content" ObjectID="_15352791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4046"/>
    <w:multiLevelType w:val="hybridMultilevel"/>
    <w:tmpl w:val="022C8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9A9"/>
    <w:multiLevelType w:val="hybridMultilevel"/>
    <w:tmpl w:val="8B8E5A42"/>
    <w:lvl w:ilvl="0" w:tplc="127C6C1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37EF0E33"/>
    <w:multiLevelType w:val="hybridMultilevel"/>
    <w:tmpl w:val="4A1ED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C54ADE"/>
    <w:multiLevelType w:val="hybridMultilevel"/>
    <w:tmpl w:val="E8EC692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88A156A"/>
    <w:multiLevelType w:val="hybridMultilevel"/>
    <w:tmpl w:val="8CEE1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400A4"/>
    <w:multiLevelType w:val="multilevel"/>
    <w:tmpl w:val="34700E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65320876"/>
    <w:multiLevelType w:val="hybridMultilevel"/>
    <w:tmpl w:val="D938D6DC"/>
    <w:lvl w:ilvl="0" w:tplc="127C6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D"/>
    <w:rsid w:val="00042532"/>
    <w:rsid w:val="000C6FF8"/>
    <w:rsid w:val="000F2554"/>
    <w:rsid w:val="0010169E"/>
    <w:rsid w:val="00137427"/>
    <w:rsid w:val="001514CF"/>
    <w:rsid w:val="0018422D"/>
    <w:rsid w:val="001A30FE"/>
    <w:rsid w:val="001C14E4"/>
    <w:rsid w:val="001E6910"/>
    <w:rsid w:val="00211DFA"/>
    <w:rsid w:val="002343AC"/>
    <w:rsid w:val="002E2F10"/>
    <w:rsid w:val="002E5E4E"/>
    <w:rsid w:val="0033379F"/>
    <w:rsid w:val="00346B99"/>
    <w:rsid w:val="00395163"/>
    <w:rsid w:val="00403BA8"/>
    <w:rsid w:val="004562EB"/>
    <w:rsid w:val="00485ACA"/>
    <w:rsid w:val="00487AD5"/>
    <w:rsid w:val="00540C8E"/>
    <w:rsid w:val="00595924"/>
    <w:rsid w:val="005F70BC"/>
    <w:rsid w:val="00600A3E"/>
    <w:rsid w:val="00694296"/>
    <w:rsid w:val="00722838"/>
    <w:rsid w:val="007C2029"/>
    <w:rsid w:val="00833E18"/>
    <w:rsid w:val="00863CEC"/>
    <w:rsid w:val="00871B9B"/>
    <w:rsid w:val="008759D3"/>
    <w:rsid w:val="00883C09"/>
    <w:rsid w:val="008F4A37"/>
    <w:rsid w:val="00913D7D"/>
    <w:rsid w:val="009263FF"/>
    <w:rsid w:val="00930EE1"/>
    <w:rsid w:val="00934CE3"/>
    <w:rsid w:val="00950C87"/>
    <w:rsid w:val="00951D2D"/>
    <w:rsid w:val="00954273"/>
    <w:rsid w:val="00954CD7"/>
    <w:rsid w:val="009655E5"/>
    <w:rsid w:val="009E7C27"/>
    <w:rsid w:val="00A215A6"/>
    <w:rsid w:val="00A318F2"/>
    <w:rsid w:val="00A668B9"/>
    <w:rsid w:val="00A90634"/>
    <w:rsid w:val="00AB1117"/>
    <w:rsid w:val="00AC27B8"/>
    <w:rsid w:val="00AC2E0C"/>
    <w:rsid w:val="00AE1312"/>
    <w:rsid w:val="00AE3A4D"/>
    <w:rsid w:val="00B07AA5"/>
    <w:rsid w:val="00B1188A"/>
    <w:rsid w:val="00B12B77"/>
    <w:rsid w:val="00B15909"/>
    <w:rsid w:val="00B474FD"/>
    <w:rsid w:val="00B55C9B"/>
    <w:rsid w:val="00B67939"/>
    <w:rsid w:val="00B67B11"/>
    <w:rsid w:val="00BB2408"/>
    <w:rsid w:val="00BE758B"/>
    <w:rsid w:val="00BF4C58"/>
    <w:rsid w:val="00C359E6"/>
    <w:rsid w:val="00C458DA"/>
    <w:rsid w:val="00C656F8"/>
    <w:rsid w:val="00D722A4"/>
    <w:rsid w:val="00D81977"/>
    <w:rsid w:val="00D95A53"/>
    <w:rsid w:val="00DA5DB7"/>
    <w:rsid w:val="00E12057"/>
    <w:rsid w:val="00E8608F"/>
    <w:rsid w:val="00EB5046"/>
    <w:rsid w:val="00F92AC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E610DC-656D-4CE0-9F3D-827575B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22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228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403BA8"/>
    <w:pPr>
      <w:ind w:firstLine="1080"/>
      <w:jc w:val="both"/>
    </w:pPr>
    <w:rPr>
      <w:rFonts w:ascii="Arial" w:hAnsi="Arial" w:cs="Arial"/>
      <w:sz w:val="26"/>
    </w:rPr>
  </w:style>
  <w:style w:type="paragraph" w:styleId="Textbubliny">
    <w:name w:val="Balloon Text"/>
    <w:basedOn w:val="Normln"/>
    <w:link w:val="TextbublinyChar"/>
    <w:rsid w:val="00954C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54C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86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ra">
    <w:name w:val="extra"/>
    <w:basedOn w:val="Normln"/>
    <w:link w:val="extraChar"/>
    <w:qFormat/>
    <w:rsid w:val="00A318F2"/>
    <w:rPr>
      <w:b/>
    </w:rPr>
  </w:style>
  <w:style w:type="character" w:styleId="Zstupntext">
    <w:name w:val="Placeholder Text"/>
    <w:basedOn w:val="Standardnpsmoodstavce"/>
    <w:uiPriority w:val="99"/>
    <w:semiHidden/>
    <w:rsid w:val="00137427"/>
    <w:rPr>
      <w:color w:val="808080"/>
    </w:rPr>
  </w:style>
  <w:style w:type="character" w:customStyle="1" w:styleId="extraChar">
    <w:name w:val="extra Char"/>
    <w:link w:val="extra"/>
    <w:rsid w:val="00A318F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Tiskopis\for.%20k%20DP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for. k DPM</Template>
  <TotalTime>0</TotalTime>
  <Pages>2</Pages>
  <Words>269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práce e</vt:lpstr>
    </vt:vector>
  </TitlesOfParts>
  <Company>SPŠSE Liberec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práce e</dc:title>
  <dc:subject/>
  <dc:creator>Jaromír Osčádal</dc:creator>
  <cp:keywords/>
  <dc:description/>
  <cp:lastModifiedBy>os</cp:lastModifiedBy>
  <cp:revision>2</cp:revision>
  <cp:lastPrinted>2016-09-13T09:19:00Z</cp:lastPrinted>
  <dcterms:created xsi:type="dcterms:W3CDTF">2016-09-13T11:39:00Z</dcterms:created>
  <dcterms:modified xsi:type="dcterms:W3CDTF">2016-09-13T11:39:00Z</dcterms:modified>
</cp:coreProperties>
</file>